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FAD1E" w14:textId="77777777" w:rsidR="00915C01" w:rsidRPr="008672FB" w:rsidRDefault="00915C01" w:rsidP="00915C01">
      <w:pPr>
        <w:jc w:val="both"/>
        <w:rPr>
          <w:rFonts w:ascii="Arial" w:hAnsi="Arial" w:cs="Arial"/>
          <w:b/>
          <w:u w:val="single"/>
        </w:rPr>
      </w:pPr>
      <w:r w:rsidRPr="008672FB">
        <w:rPr>
          <w:rFonts w:ascii="Arial" w:hAnsi="Arial" w:cs="Arial"/>
          <w:b/>
          <w:u w:val="single"/>
        </w:rPr>
        <w:t>Welcome to Woking Gymnastics Club!</w:t>
      </w:r>
    </w:p>
    <w:p w14:paraId="275FAD1F" w14:textId="43303F0B" w:rsidR="00915C01" w:rsidRPr="008672FB" w:rsidRDefault="00915C01" w:rsidP="00915C01">
      <w:pPr>
        <w:jc w:val="both"/>
        <w:rPr>
          <w:rFonts w:ascii="Arial" w:hAnsi="Arial" w:cs="Arial"/>
        </w:rPr>
      </w:pPr>
      <w:r w:rsidRPr="008672FB">
        <w:rPr>
          <w:rFonts w:ascii="Arial" w:hAnsi="Arial" w:cs="Arial"/>
        </w:rPr>
        <w:t xml:space="preserve">Woking gymnastics club is one of the largest clubs in the UK and the largest single youth organisation in Woking. Our aim is to offer gymnastics classes for all abilities in a fun and friendly environment. Our school gymnastics classes are suitable for both beginners and children with prior gymnastics experience. The gymnastics sessions will follow our </w:t>
      </w:r>
      <w:r w:rsidR="00A9680B" w:rsidRPr="008672FB">
        <w:rPr>
          <w:rFonts w:ascii="Arial" w:hAnsi="Arial" w:cs="Arial"/>
        </w:rPr>
        <w:t>in-house</w:t>
      </w:r>
      <w:r w:rsidRPr="008672FB">
        <w:rPr>
          <w:rFonts w:ascii="Arial" w:hAnsi="Arial" w:cs="Arial"/>
        </w:rPr>
        <w:t xml:space="preserve"> club programme, focusing on different floor and vault elements each week. Additionally, all children involved with these </w:t>
      </w:r>
      <w:r w:rsidR="00A9680B" w:rsidRPr="008672FB">
        <w:rPr>
          <w:rFonts w:ascii="Arial" w:hAnsi="Arial" w:cs="Arial"/>
        </w:rPr>
        <w:t>gymnastics’</w:t>
      </w:r>
      <w:r w:rsidRPr="008672FB">
        <w:rPr>
          <w:rFonts w:ascii="Arial" w:hAnsi="Arial" w:cs="Arial"/>
        </w:rPr>
        <w:t xml:space="preserve"> classes will be invited to take part in our annual club festival, providing them with an opportunity to show their </w:t>
      </w:r>
      <w:r w:rsidR="00C855F8" w:rsidRPr="008672FB">
        <w:rPr>
          <w:rFonts w:ascii="Arial" w:hAnsi="Arial" w:cs="Arial"/>
        </w:rPr>
        <w:t>skills in a competitive setting.</w:t>
      </w:r>
      <w:r w:rsidRPr="008672FB">
        <w:rPr>
          <w:rFonts w:ascii="Arial" w:hAnsi="Arial" w:cs="Arial"/>
        </w:rPr>
        <w:t xml:space="preserve"> </w:t>
      </w:r>
    </w:p>
    <w:p w14:paraId="275FAD20" w14:textId="77777777" w:rsidR="00915C01" w:rsidRPr="008672FB" w:rsidRDefault="00915C01" w:rsidP="00915C01">
      <w:pPr>
        <w:jc w:val="both"/>
        <w:rPr>
          <w:rFonts w:ascii="Arial" w:hAnsi="Arial" w:cs="Arial"/>
        </w:rPr>
      </w:pPr>
      <w:r w:rsidRPr="008672FB">
        <w:rPr>
          <w:rFonts w:ascii="Arial" w:hAnsi="Arial" w:cs="Arial"/>
          <w:b/>
          <w:u w:val="single"/>
        </w:rPr>
        <w:t>Location:</w:t>
      </w:r>
      <w:r w:rsidRPr="008672FB">
        <w:rPr>
          <w:rFonts w:ascii="Arial" w:hAnsi="Arial" w:cs="Arial"/>
        </w:rPr>
        <w:t xml:space="preserve"> </w:t>
      </w:r>
      <w:proofErr w:type="spellStart"/>
      <w:r w:rsidR="00C21BEB" w:rsidRPr="008672FB">
        <w:rPr>
          <w:rFonts w:ascii="Arial" w:hAnsi="Arial" w:cs="Arial"/>
        </w:rPr>
        <w:t>Horsell</w:t>
      </w:r>
      <w:proofErr w:type="spellEnd"/>
      <w:r w:rsidR="00C21BEB" w:rsidRPr="008672FB">
        <w:rPr>
          <w:rFonts w:ascii="Arial" w:hAnsi="Arial" w:cs="Arial"/>
        </w:rPr>
        <w:t xml:space="preserve"> Village</w:t>
      </w:r>
      <w:r w:rsidR="00A9559A" w:rsidRPr="008672FB">
        <w:rPr>
          <w:rFonts w:ascii="Arial" w:hAnsi="Arial" w:cs="Arial"/>
        </w:rPr>
        <w:t xml:space="preserve"> School</w:t>
      </w:r>
    </w:p>
    <w:p w14:paraId="275FAD21" w14:textId="28A34106" w:rsidR="002D4762" w:rsidRPr="008672FB" w:rsidRDefault="00915C01" w:rsidP="00915C01">
      <w:pPr>
        <w:jc w:val="both"/>
        <w:rPr>
          <w:rFonts w:ascii="Arial" w:hAnsi="Arial" w:cs="Arial"/>
        </w:rPr>
      </w:pPr>
      <w:r w:rsidRPr="008672FB">
        <w:rPr>
          <w:rFonts w:ascii="Arial" w:hAnsi="Arial" w:cs="Arial"/>
          <w:b/>
          <w:u w:val="single"/>
        </w:rPr>
        <w:t>Duration:</w:t>
      </w:r>
      <w:r w:rsidRPr="008672FB">
        <w:rPr>
          <w:rFonts w:ascii="Arial" w:hAnsi="Arial" w:cs="Arial"/>
        </w:rPr>
        <w:t xml:space="preserve"> </w:t>
      </w:r>
      <w:r w:rsidR="00A251C6" w:rsidRPr="008672FB">
        <w:rPr>
          <w:rFonts w:ascii="Arial" w:hAnsi="Arial" w:cs="Arial"/>
        </w:rPr>
        <w:t>1</w:t>
      </w:r>
      <w:r w:rsidR="00C63913">
        <w:rPr>
          <w:rFonts w:ascii="Arial" w:hAnsi="Arial" w:cs="Arial"/>
        </w:rPr>
        <w:t>2</w:t>
      </w:r>
      <w:r w:rsidR="000E141E" w:rsidRPr="008672FB">
        <w:rPr>
          <w:rFonts w:ascii="Arial" w:hAnsi="Arial" w:cs="Arial"/>
        </w:rPr>
        <w:t xml:space="preserve"> sessions </w:t>
      </w:r>
      <w:r w:rsidR="00852995">
        <w:rPr>
          <w:rFonts w:ascii="Arial" w:hAnsi="Arial" w:cs="Arial"/>
        </w:rPr>
        <w:t>(</w:t>
      </w:r>
      <w:r w:rsidR="005228E8">
        <w:rPr>
          <w:rFonts w:ascii="Arial" w:hAnsi="Arial" w:cs="Arial"/>
        </w:rPr>
        <w:t>S</w:t>
      </w:r>
      <w:r w:rsidR="00D1403C">
        <w:rPr>
          <w:rFonts w:ascii="Arial" w:hAnsi="Arial" w:cs="Arial"/>
        </w:rPr>
        <w:t>ummer</w:t>
      </w:r>
      <w:r w:rsidR="00177B1E" w:rsidRPr="008672FB">
        <w:rPr>
          <w:rFonts w:ascii="Arial" w:hAnsi="Arial" w:cs="Arial"/>
        </w:rPr>
        <w:t xml:space="preserve"> T</w:t>
      </w:r>
      <w:r w:rsidR="00C855F8" w:rsidRPr="008672FB">
        <w:rPr>
          <w:rFonts w:ascii="Arial" w:hAnsi="Arial" w:cs="Arial"/>
        </w:rPr>
        <w:t>er</w:t>
      </w:r>
      <w:r w:rsidR="000567C0" w:rsidRPr="008672FB">
        <w:rPr>
          <w:rFonts w:ascii="Arial" w:hAnsi="Arial" w:cs="Arial"/>
        </w:rPr>
        <w:t>m</w:t>
      </w:r>
      <w:r w:rsidR="00970660" w:rsidRPr="008672FB">
        <w:rPr>
          <w:rFonts w:ascii="Arial" w:hAnsi="Arial" w:cs="Arial"/>
        </w:rPr>
        <w:t xml:space="preserve"> 202</w:t>
      </w:r>
      <w:r w:rsidR="005228E8">
        <w:rPr>
          <w:rFonts w:ascii="Arial" w:hAnsi="Arial" w:cs="Arial"/>
        </w:rPr>
        <w:t>6</w:t>
      </w:r>
      <w:r w:rsidR="000567C0" w:rsidRPr="008672FB">
        <w:rPr>
          <w:rFonts w:ascii="Arial" w:hAnsi="Arial" w:cs="Arial"/>
        </w:rPr>
        <w:t>)</w:t>
      </w:r>
    </w:p>
    <w:p w14:paraId="275FAD22" w14:textId="698936C2" w:rsidR="002D4762" w:rsidRPr="008672FB" w:rsidRDefault="00915C01" w:rsidP="00915C01">
      <w:pPr>
        <w:jc w:val="both"/>
        <w:rPr>
          <w:rFonts w:ascii="Arial" w:hAnsi="Arial" w:cs="Arial"/>
        </w:rPr>
      </w:pPr>
      <w:r w:rsidRPr="008672FB">
        <w:rPr>
          <w:rFonts w:ascii="Arial" w:hAnsi="Arial" w:cs="Arial"/>
          <w:b/>
          <w:u w:val="single"/>
        </w:rPr>
        <w:t>Year Groups:</w:t>
      </w:r>
      <w:r w:rsidRPr="008672FB">
        <w:rPr>
          <w:rFonts w:ascii="Arial" w:hAnsi="Arial" w:cs="Arial"/>
        </w:rPr>
        <w:t xml:space="preserve"> </w:t>
      </w:r>
      <w:r w:rsidR="005228E8">
        <w:rPr>
          <w:rFonts w:ascii="Arial" w:hAnsi="Arial" w:cs="Arial"/>
        </w:rPr>
        <w:t xml:space="preserve">Reception, </w:t>
      </w:r>
      <w:r w:rsidR="00852995">
        <w:rPr>
          <w:rFonts w:ascii="Arial" w:hAnsi="Arial" w:cs="Arial"/>
        </w:rPr>
        <w:t>Y</w:t>
      </w:r>
      <w:r w:rsidR="00C21BEB" w:rsidRPr="008672FB">
        <w:rPr>
          <w:rFonts w:ascii="Arial" w:hAnsi="Arial" w:cs="Arial"/>
        </w:rPr>
        <w:t>ears 1 and 2</w:t>
      </w:r>
    </w:p>
    <w:p w14:paraId="275FAD23" w14:textId="66F10369" w:rsidR="00753D34" w:rsidRPr="008672FB" w:rsidRDefault="00915C01" w:rsidP="00915C01">
      <w:pPr>
        <w:jc w:val="both"/>
        <w:rPr>
          <w:rFonts w:ascii="Arial" w:hAnsi="Arial" w:cs="Arial"/>
        </w:rPr>
      </w:pPr>
      <w:r w:rsidRPr="008672FB">
        <w:rPr>
          <w:rFonts w:ascii="Arial" w:hAnsi="Arial" w:cs="Arial"/>
          <w:b/>
          <w:u w:val="single"/>
        </w:rPr>
        <w:t>Dates:</w:t>
      </w:r>
      <w:r w:rsidRPr="008672FB">
        <w:rPr>
          <w:rFonts w:ascii="Arial" w:hAnsi="Arial" w:cs="Arial"/>
        </w:rPr>
        <w:t xml:space="preserve"> </w:t>
      </w:r>
      <w:r w:rsidR="002B169A" w:rsidRPr="008672FB">
        <w:rPr>
          <w:rFonts w:ascii="Arial" w:hAnsi="Arial" w:cs="Arial"/>
        </w:rPr>
        <w:t xml:space="preserve">Thursdays- w/c </w:t>
      </w:r>
      <w:r w:rsidR="00E43C26">
        <w:rPr>
          <w:rFonts w:ascii="Arial" w:hAnsi="Arial" w:cs="Arial"/>
        </w:rPr>
        <w:t>13</w:t>
      </w:r>
      <w:r w:rsidR="002B169A" w:rsidRPr="008672FB">
        <w:rPr>
          <w:rFonts w:ascii="Arial" w:hAnsi="Arial" w:cs="Arial"/>
        </w:rPr>
        <w:t>/</w:t>
      </w:r>
      <w:r w:rsidR="00C0160F">
        <w:rPr>
          <w:rFonts w:ascii="Arial" w:hAnsi="Arial" w:cs="Arial"/>
        </w:rPr>
        <w:t>0</w:t>
      </w:r>
      <w:r w:rsidR="00E43C26">
        <w:rPr>
          <w:rFonts w:ascii="Arial" w:hAnsi="Arial" w:cs="Arial"/>
        </w:rPr>
        <w:t>4</w:t>
      </w:r>
      <w:r w:rsidR="002B169A" w:rsidRPr="008672FB">
        <w:rPr>
          <w:rFonts w:ascii="Arial" w:hAnsi="Arial" w:cs="Arial"/>
        </w:rPr>
        <w:t>/202</w:t>
      </w:r>
      <w:r w:rsidR="006F1719">
        <w:rPr>
          <w:rFonts w:ascii="Arial" w:hAnsi="Arial" w:cs="Arial"/>
        </w:rPr>
        <w:t>6</w:t>
      </w:r>
      <w:r w:rsidR="002B169A" w:rsidRPr="008672FB">
        <w:rPr>
          <w:rFonts w:ascii="Arial" w:hAnsi="Arial" w:cs="Arial"/>
        </w:rPr>
        <w:t xml:space="preserve"> – w/c </w:t>
      </w:r>
      <w:r w:rsidR="00A32246">
        <w:rPr>
          <w:rFonts w:ascii="Arial" w:hAnsi="Arial" w:cs="Arial"/>
        </w:rPr>
        <w:t>13</w:t>
      </w:r>
      <w:r w:rsidR="002B169A" w:rsidRPr="008672FB">
        <w:rPr>
          <w:rFonts w:ascii="Arial" w:hAnsi="Arial" w:cs="Arial"/>
        </w:rPr>
        <w:t>/</w:t>
      </w:r>
      <w:r w:rsidR="00E3618B">
        <w:rPr>
          <w:rFonts w:ascii="Arial" w:hAnsi="Arial" w:cs="Arial"/>
        </w:rPr>
        <w:t>0</w:t>
      </w:r>
      <w:r w:rsidR="00A32246">
        <w:rPr>
          <w:rFonts w:ascii="Arial" w:hAnsi="Arial" w:cs="Arial"/>
        </w:rPr>
        <w:t>7</w:t>
      </w:r>
      <w:r w:rsidR="002B169A" w:rsidRPr="008672FB">
        <w:rPr>
          <w:rFonts w:ascii="Arial" w:hAnsi="Arial" w:cs="Arial"/>
        </w:rPr>
        <w:t>/202</w:t>
      </w:r>
      <w:r w:rsidR="00E3618B">
        <w:rPr>
          <w:rFonts w:ascii="Arial" w:hAnsi="Arial" w:cs="Arial"/>
        </w:rPr>
        <w:t>6</w:t>
      </w:r>
      <w:r w:rsidR="002B169A" w:rsidRPr="008672FB">
        <w:rPr>
          <w:rFonts w:ascii="Arial" w:hAnsi="Arial" w:cs="Arial"/>
        </w:rPr>
        <w:t xml:space="preserve"> (1</w:t>
      </w:r>
      <w:r w:rsidR="00C63913">
        <w:rPr>
          <w:rFonts w:ascii="Arial" w:hAnsi="Arial" w:cs="Arial"/>
        </w:rPr>
        <w:t>2</w:t>
      </w:r>
      <w:r w:rsidR="002B169A" w:rsidRPr="008672FB">
        <w:rPr>
          <w:rFonts w:ascii="Arial" w:hAnsi="Arial" w:cs="Arial"/>
        </w:rPr>
        <w:t xml:space="preserve"> weeks- </w:t>
      </w:r>
      <w:r w:rsidR="00A32246">
        <w:rPr>
          <w:rFonts w:ascii="Arial" w:hAnsi="Arial" w:cs="Arial"/>
        </w:rPr>
        <w:t>two</w:t>
      </w:r>
      <w:r w:rsidR="002B169A" w:rsidRPr="008672FB">
        <w:rPr>
          <w:rFonts w:ascii="Arial" w:hAnsi="Arial" w:cs="Arial"/>
        </w:rPr>
        <w:t xml:space="preserve"> week half term in the middle).</w:t>
      </w:r>
    </w:p>
    <w:p w14:paraId="275FAD24" w14:textId="77777777" w:rsidR="00915C01" w:rsidRPr="008672FB" w:rsidRDefault="00915C01" w:rsidP="00915C01">
      <w:pPr>
        <w:jc w:val="both"/>
        <w:rPr>
          <w:rFonts w:ascii="Arial" w:hAnsi="Arial" w:cs="Arial"/>
        </w:rPr>
      </w:pPr>
      <w:r w:rsidRPr="008672FB">
        <w:rPr>
          <w:rFonts w:ascii="Arial" w:hAnsi="Arial" w:cs="Arial"/>
          <w:b/>
          <w:u w:val="single"/>
        </w:rPr>
        <w:t>Times:</w:t>
      </w:r>
      <w:r w:rsidRPr="008672FB">
        <w:rPr>
          <w:rFonts w:ascii="Arial" w:hAnsi="Arial" w:cs="Arial"/>
        </w:rPr>
        <w:t xml:space="preserve"> </w:t>
      </w:r>
      <w:r w:rsidR="00C21BEB" w:rsidRPr="008672FB">
        <w:rPr>
          <w:rFonts w:ascii="Arial" w:hAnsi="Arial" w:cs="Arial"/>
        </w:rPr>
        <w:t>12:00pm- 12:45</w:t>
      </w:r>
      <w:r w:rsidR="005370EE" w:rsidRPr="008672FB">
        <w:rPr>
          <w:rFonts w:ascii="Arial" w:hAnsi="Arial" w:cs="Arial"/>
        </w:rPr>
        <w:t>pm</w:t>
      </w:r>
    </w:p>
    <w:p w14:paraId="275FAD25" w14:textId="776FADC1" w:rsidR="002D4762" w:rsidRPr="008672FB" w:rsidRDefault="00915C01" w:rsidP="002D4762">
      <w:pPr>
        <w:jc w:val="both"/>
        <w:rPr>
          <w:rFonts w:ascii="Arial" w:hAnsi="Arial" w:cs="Arial"/>
        </w:rPr>
      </w:pPr>
      <w:r w:rsidRPr="008672FB">
        <w:rPr>
          <w:rFonts w:ascii="Arial" w:hAnsi="Arial" w:cs="Arial"/>
          <w:b/>
          <w:u w:val="single"/>
        </w:rPr>
        <w:t>Cost:</w:t>
      </w:r>
      <w:r w:rsidRPr="008672FB">
        <w:rPr>
          <w:rFonts w:ascii="Arial" w:hAnsi="Arial" w:cs="Arial"/>
        </w:rPr>
        <w:t xml:space="preserve"> </w:t>
      </w:r>
      <w:r w:rsidR="0017722F" w:rsidRPr="008672FB">
        <w:rPr>
          <w:rFonts w:ascii="Arial" w:hAnsi="Arial" w:cs="Arial"/>
        </w:rPr>
        <w:t>£</w:t>
      </w:r>
      <w:r w:rsidR="00190100">
        <w:rPr>
          <w:rFonts w:ascii="Arial" w:hAnsi="Arial" w:cs="Arial"/>
        </w:rPr>
        <w:t>6</w:t>
      </w:r>
      <w:r w:rsidR="009676F1" w:rsidRPr="008672FB">
        <w:rPr>
          <w:rFonts w:ascii="Arial" w:hAnsi="Arial" w:cs="Arial"/>
        </w:rPr>
        <w:t>.</w:t>
      </w:r>
      <w:r w:rsidR="00190100">
        <w:rPr>
          <w:rFonts w:ascii="Arial" w:hAnsi="Arial" w:cs="Arial"/>
        </w:rPr>
        <w:t>0</w:t>
      </w:r>
      <w:r w:rsidR="005370EE" w:rsidRPr="008672FB">
        <w:rPr>
          <w:rFonts w:ascii="Arial" w:hAnsi="Arial" w:cs="Arial"/>
        </w:rPr>
        <w:t>0 per session</w:t>
      </w:r>
      <w:r w:rsidR="000E141E" w:rsidRPr="008672FB">
        <w:rPr>
          <w:rFonts w:ascii="Arial" w:hAnsi="Arial" w:cs="Arial"/>
        </w:rPr>
        <w:t xml:space="preserve">. </w:t>
      </w:r>
      <w:r w:rsidR="00A9680B">
        <w:rPr>
          <w:rFonts w:ascii="Arial" w:hAnsi="Arial" w:cs="Arial"/>
        </w:rPr>
        <w:t xml:space="preserve">We are now only accepting payments made directly through the club website. Please see further details below. </w:t>
      </w:r>
      <w:r w:rsidR="00C855F8" w:rsidRPr="008672FB">
        <w:rPr>
          <w:rFonts w:ascii="Arial" w:hAnsi="Arial" w:cs="Arial"/>
        </w:rPr>
        <w:t xml:space="preserve"> </w:t>
      </w:r>
    </w:p>
    <w:p w14:paraId="275FAD26" w14:textId="28B1B617" w:rsidR="000E141E" w:rsidRPr="008672FB" w:rsidRDefault="00D36294" w:rsidP="002D4762">
      <w:pPr>
        <w:jc w:val="both"/>
        <w:rPr>
          <w:rFonts w:ascii="Arial" w:hAnsi="Arial" w:cs="Arial"/>
        </w:rPr>
      </w:pPr>
      <w:r w:rsidRPr="008672FB">
        <w:rPr>
          <w:rFonts w:ascii="Arial" w:hAnsi="Arial" w:cs="Arial"/>
        </w:rPr>
        <w:t>£</w:t>
      </w:r>
      <w:r w:rsidR="00C63913">
        <w:rPr>
          <w:rFonts w:ascii="Arial" w:hAnsi="Arial" w:cs="Arial"/>
        </w:rPr>
        <w:t>72</w:t>
      </w:r>
      <w:r w:rsidRPr="008672FB">
        <w:rPr>
          <w:rFonts w:ascii="Arial" w:hAnsi="Arial" w:cs="Arial"/>
        </w:rPr>
        <w:t>.</w:t>
      </w:r>
      <w:r w:rsidR="00190100">
        <w:rPr>
          <w:rFonts w:ascii="Arial" w:hAnsi="Arial" w:cs="Arial"/>
        </w:rPr>
        <w:t>0</w:t>
      </w:r>
      <w:r w:rsidR="00753D34" w:rsidRPr="008672FB">
        <w:rPr>
          <w:rFonts w:ascii="Arial" w:hAnsi="Arial" w:cs="Arial"/>
        </w:rPr>
        <w:t xml:space="preserve">0 for the </w:t>
      </w:r>
      <w:r w:rsidR="000567C0" w:rsidRPr="008672FB">
        <w:rPr>
          <w:rFonts w:ascii="Arial" w:hAnsi="Arial" w:cs="Arial"/>
        </w:rPr>
        <w:t>full</w:t>
      </w:r>
      <w:r w:rsidR="00753D34" w:rsidRPr="008672FB">
        <w:rPr>
          <w:rFonts w:ascii="Arial" w:hAnsi="Arial" w:cs="Arial"/>
        </w:rPr>
        <w:t xml:space="preserve"> term</w:t>
      </w:r>
      <w:r w:rsidR="000E141E" w:rsidRPr="008672FB">
        <w:rPr>
          <w:rFonts w:ascii="Arial" w:hAnsi="Arial" w:cs="Arial"/>
        </w:rPr>
        <w:t xml:space="preserve">. </w:t>
      </w:r>
    </w:p>
    <w:p w14:paraId="275FAD27" w14:textId="506C0AD2" w:rsidR="00915C01" w:rsidRDefault="00915C01" w:rsidP="00915C01">
      <w:pPr>
        <w:jc w:val="both"/>
        <w:rPr>
          <w:rFonts w:ascii="Arial" w:hAnsi="Arial" w:cs="Arial"/>
        </w:rPr>
      </w:pPr>
      <w:r w:rsidRPr="008672FB">
        <w:rPr>
          <w:rFonts w:ascii="Arial" w:hAnsi="Arial" w:cs="Arial"/>
          <w:b/>
          <w:u w:val="single"/>
        </w:rPr>
        <w:t>Uniform:</w:t>
      </w:r>
      <w:r w:rsidRPr="008672FB">
        <w:rPr>
          <w:rFonts w:ascii="Arial" w:hAnsi="Arial" w:cs="Arial"/>
        </w:rPr>
        <w:t xml:space="preserve"> Any leotard or school PE kit</w:t>
      </w:r>
    </w:p>
    <w:p w14:paraId="5BE7F361" w14:textId="28D85A20" w:rsidR="008672FB" w:rsidRPr="008672FB" w:rsidRDefault="008672FB" w:rsidP="00915C01">
      <w:pPr>
        <w:jc w:val="both"/>
        <w:rPr>
          <w:rFonts w:ascii="Arial" w:hAnsi="Arial" w:cs="Arial"/>
          <w:b/>
          <w:bCs/>
          <w:u w:val="single"/>
        </w:rPr>
      </w:pPr>
      <w:r w:rsidRPr="008672FB">
        <w:rPr>
          <w:rFonts w:ascii="Arial" w:hAnsi="Arial" w:cs="Arial"/>
          <w:b/>
          <w:bCs/>
          <w:u w:val="single"/>
        </w:rPr>
        <w:t>How to book:</w:t>
      </w:r>
    </w:p>
    <w:p w14:paraId="559E744F" w14:textId="3E335CF7" w:rsidR="00844AEC" w:rsidRPr="008672FB" w:rsidRDefault="00915C01" w:rsidP="00915C01">
      <w:pPr>
        <w:jc w:val="both"/>
        <w:rPr>
          <w:rFonts w:ascii="Arial" w:hAnsi="Arial" w:cs="Arial"/>
        </w:rPr>
      </w:pPr>
      <w:r w:rsidRPr="008672FB">
        <w:rPr>
          <w:rFonts w:ascii="Arial" w:hAnsi="Arial" w:cs="Arial"/>
        </w:rPr>
        <w:t xml:space="preserve">If you would like your child to take </w:t>
      </w:r>
      <w:r w:rsidR="00844AEC" w:rsidRPr="008672FB">
        <w:rPr>
          <w:rFonts w:ascii="Arial" w:hAnsi="Arial" w:cs="Arial"/>
        </w:rPr>
        <w:t>part,</w:t>
      </w:r>
      <w:r w:rsidRPr="008672FB">
        <w:rPr>
          <w:rFonts w:ascii="Arial" w:hAnsi="Arial" w:cs="Arial"/>
        </w:rPr>
        <w:t xml:space="preserve"> please </w:t>
      </w:r>
      <w:r w:rsidR="00844AEC" w:rsidRPr="008672FB">
        <w:rPr>
          <w:rFonts w:ascii="Arial" w:hAnsi="Arial" w:cs="Arial"/>
        </w:rPr>
        <w:t xml:space="preserve">follow the link below to our club website: </w:t>
      </w:r>
    </w:p>
    <w:p w14:paraId="024F0D20" w14:textId="6873EB7A" w:rsidR="00C714DA" w:rsidRDefault="00C714DA" w:rsidP="00915C01">
      <w:pPr>
        <w:jc w:val="both"/>
      </w:pPr>
      <w:hyperlink r:id="rId10" w:history="1">
        <w:r w:rsidRPr="00B66A81">
          <w:rPr>
            <w:rStyle w:val="Hyperlink"/>
          </w:rPr>
          <w:t>https://www.wokinggymnastics.co.uk/schools</w:t>
        </w:r>
      </w:hyperlink>
    </w:p>
    <w:p w14:paraId="611D99F0" w14:textId="54D51BE7" w:rsidR="00844AEC" w:rsidRPr="008672FB" w:rsidRDefault="00A15650" w:rsidP="00915C01">
      <w:pPr>
        <w:jc w:val="both"/>
        <w:rPr>
          <w:rFonts w:ascii="Arial" w:hAnsi="Arial" w:cs="Arial"/>
        </w:rPr>
      </w:pPr>
      <w:r w:rsidRPr="008672FB">
        <w:rPr>
          <w:rFonts w:ascii="Arial" w:hAnsi="Arial" w:cs="Arial"/>
        </w:rPr>
        <w:t>Places will be allocated on a first come first serve basis</w:t>
      </w:r>
      <w:r w:rsidR="00B75BBC" w:rsidRPr="008672FB">
        <w:rPr>
          <w:rFonts w:ascii="Arial" w:hAnsi="Arial" w:cs="Arial"/>
        </w:rPr>
        <w:t xml:space="preserve">, based on the completion </w:t>
      </w:r>
      <w:r w:rsidR="00315D1A">
        <w:rPr>
          <w:rFonts w:ascii="Arial" w:hAnsi="Arial" w:cs="Arial"/>
        </w:rPr>
        <w:t xml:space="preserve">of details </w:t>
      </w:r>
      <w:r w:rsidR="00B75BBC" w:rsidRPr="008672FB">
        <w:rPr>
          <w:rFonts w:ascii="Arial" w:hAnsi="Arial" w:cs="Arial"/>
        </w:rPr>
        <w:t xml:space="preserve">and payment via the club website. </w:t>
      </w:r>
      <w:r w:rsidR="008672FB" w:rsidRPr="008672FB">
        <w:rPr>
          <w:rFonts w:ascii="Arial" w:hAnsi="Arial" w:cs="Arial"/>
        </w:rPr>
        <w:t xml:space="preserve">If the club is showing as sold out, it means the class is now fully booked. If you would like to add your child to the waiting list, please send us an email </w:t>
      </w:r>
      <w:hyperlink r:id="rId11" w:history="1">
        <w:r w:rsidR="008672FB" w:rsidRPr="008672FB">
          <w:rPr>
            <w:rStyle w:val="Hyperlink"/>
            <w:rFonts w:ascii="Arial" w:hAnsi="Arial" w:cs="Arial"/>
          </w:rPr>
          <w:t>info@wokinggymnastics.co.uk</w:t>
        </w:r>
      </w:hyperlink>
      <w:r w:rsidR="008672FB" w:rsidRPr="008672FB">
        <w:rPr>
          <w:rFonts w:ascii="Arial" w:hAnsi="Arial" w:cs="Arial"/>
        </w:rPr>
        <w:t xml:space="preserve"> </w:t>
      </w:r>
    </w:p>
    <w:p w14:paraId="46F4473B" w14:textId="784E6DB5" w:rsidR="00A15650" w:rsidRPr="008672FB" w:rsidRDefault="008672FB" w:rsidP="00915C01">
      <w:pPr>
        <w:jc w:val="both"/>
        <w:rPr>
          <w:rFonts w:ascii="Arial" w:hAnsi="Arial" w:cs="Arial"/>
        </w:rPr>
      </w:pPr>
      <w:r w:rsidRPr="008672FB">
        <w:rPr>
          <w:rFonts w:ascii="Arial" w:hAnsi="Arial" w:cs="Arial"/>
        </w:rPr>
        <w:t>If you have any questions, please do not hesitate to get in touch.</w:t>
      </w:r>
    </w:p>
    <w:p w14:paraId="71009B50" w14:textId="77777777" w:rsidR="008672FB" w:rsidRPr="008672FB" w:rsidRDefault="008672FB" w:rsidP="00915C01">
      <w:pPr>
        <w:jc w:val="both"/>
        <w:rPr>
          <w:rFonts w:ascii="Arial" w:hAnsi="Arial" w:cs="Arial"/>
        </w:rPr>
      </w:pPr>
    </w:p>
    <w:p w14:paraId="57565604" w14:textId="6AE5126C" w:rsidR="00844AEC" w:rsidRPr="008672FB" w:rsidRDefault="00915C01" w:rsidP="00915C01">
      <w:pPr>
        <w:jc w:val="both"/>
        <w:rPr>
          <w:rFonts w:ascii="Arial" w:hAnsi="Arial" w:cs="Arial"/>
        </w:rPr>
      </w:pPr>
      <w:r w:rsidRPr="008672FB">
        <w:rPr>
          <w:rFonts w:ascii="Arial" w:hAnsi="Arial" w:cs="Arial"/>
        </w:rPr>
        <w:t>Jessica Spragg</w:t>
      </w:r>
    </w:p>
    <w:p w14:paraId="697982A0" w14:textId="77777777" w:rsidR="00844AEC" w:rsidRPr="008672FB" w:rsidRDefault="00915C01" w:rsidP="00915C01">
      <w:pPr>
        <w:jc w:val="both"/>
        <w:rPr>
          <w:rFonts w:ascii="Arial" w:hAnsi="Arial" w:cs="Arial"/>
        </w:rPr>
      </w:pPr>
      <w:r w:rsidRPr="008672FB">
        <w:rPr>
          <w:rFonts w:ascii="Arial" w:hAnsi="Arial" w:cs="Arial"/>
        </w:rPr>
        <w:t xml:space="preserve"> 01483 771426 </w:t>
      </w:r>
    </w:p>
    <w:p w14:paraId="275FAD2A" w14:textId="1B884AE5" w:rsidR="002D4762" w:rsidRPr="008672FB" w:rsidRDefault="00844AEC" w:rsidP="00915C01">
      <w:pPr>
        <w:jc w:val="both"/>
        <w:rPr>
          <w:rFonts w:ascii="Arial" w:hAnsi="Arial" w:cs="Arial"/>
        </w:rPr>
      </w:pPr>
      <w:r w:rsidRPr="008672FB">
        <w:rPr>
          <w:rFonts w:ascii="Arial" w:hAnsi="Arial" w:cs="Arial"/>
        </w:rPr>
        <w:t>jessica.spragg@wokinggymnastics.co.uk</w:t>
      </w:r>
    </w:p>
    <w:p w14:paraId="275FAD33" w14:textId="1FFBA347" w:rsidR="000E34CB" w:rsidRPr="00844AEC" w:rsidRDefault="000E34CB" w:rsidP="00844AEC">
      <w:pPr>
        <w:rPr>
          <w:rFonts w:ascii="Arial" w:hAnsi="Arial" w:cs="Arial"/>
          <w:sz w:val="20"/>
          <w:szCs w:val="20"/>
        </w:rPr>
      </w:pPr>
    </w:p>
    <w:sectPr w:rsidR="000E34CB" w:rsidRPr="00844AEC" w:rsidSect="004B1EBC">
      <w:headerReference w:type="default" r:id="rId12"/>
      <w:footerReference w:type="default" r:id="rId13"/>
      <w:pgSz w:w="11906" w:h="16838"/>
      <w:pgMar w:top="2410" w:right="566" w:bottom="1440" w:left="567" w:header="56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8265D" w14:textId="77777777" w:rsidR="00C76EC5" w:rsidRDefault="00C76EC5" w:rsidP="00EE167F">
      <w:pPr>
        <w:spacing w:after="0" w:line="240" w:lineRule="auto"/>
      </w:pPr>
      <w:r>
        <w:separator/>
      </w:r>
    </w:p>
  </w:endnote>
  <w:endnote w:type="continuationSeparator" w:id="0">
    <w:p w14:paraId="1AB76297" w14:textId="77777777" w:rsidR="00C76EC5" w:rsidRDefault="00C76EC5" w:rsidP="00EE1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AD3F" w14:textId="77777777" w:rsidR="00EE167F" w:rsidRPr="004B1EBC" w:rsidRDefault="004B1EBC" w:rsidP="004B1EBC">
    <w:pPr>
      <w:pStyle w:val="Footer"/>
      <w:jc w:val="center"/>
    </w:pPr>
    <w:r>
      <w:rPr>
        <w:noProof/>
        <w:lang w:eastAsia="en-GB"/>
      </w:rPr>
      <w:drawing>
        <wp:inline distT="0" distB="0" distL="0" distR="0" wp14:anchorId="275FAD42" wp14:editId="275FAD43">
          <wp:extent cx="6840000" cy="77760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0" cy="777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0301A" w14:textId="77777777" w:rsidR="00C76EC5" w:rsidRDefault="00C76EC5" w:rsidP="00EE167F">
      <w:pPr>
        <w:spacing w:after="0" w:line="240" w:lineRule="auto"/>
      </w:pPr>
      <w:r>
        <w:separator/>
      </w:r>
    </w:p>
  </w:footnote>
  <w:footnote w:type="continuationSeparator" w:id="0">
    <w:p w14:paraId="37CF3288" w14:textId="77777777" w:rsidR="00C76EC5" w:rsidRDefault="00C76EC5" w:rsidP="00EE1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62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6"/>
      <w:gridCol w:w="6239"/>
    </w:tblGrid>
    <w:tr w:rsidR="00EE167F" w14:paraId="275FAD3D" w14:textId="77777777" w:rsidTr="004B1EBC">
      <w:trPr>
        <w:trHeight w:val="1280"/>
      </w:trPr>
      <w:tc>
        <w:tcPr>
          <w:tcW w:w="5386" w:type="dxa"/>
        </w:tcPr>
        <w:p w14:paraId="275FAD3A" w14:textId="77777777" w:rsidR="00EE167F" w:rsidRDefault="00EE167F" w:rsidP="004B1EBC">
          <w:pPr>
            <w:pStyle w:val="Header"/>
            <w:tabs>
              <w:tab w:val="clear" w:pos="9026"/>
            </w:tabs>
          </w:pPr>
          <w:r>
            <w:rPr>
              <w:noProof/>
              <w:lang w:eastAsia="en-GB"/>
            </w:rPr>
            <w:drawing>
              <wp:inline distT="0" distB="0" distL="0" distR="0" wp14:anchorId="275FAD40" wp14:editId="275FAD41">
                <wp:extent cx="3060192" cy="637032"/>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GC2013LOGO-Letterhead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0192" cy="637032"/>
                        </a:xfrm>
                        <a:prstGeom prst="rect">
                          <a:avLst/>
                        </a:prstGeom>
                      </pic:spPr>
                    </pic:pic>
                  </a:graphicData>
                </a:graphic>
              </wp:inline>
            </w:drawing>
          </w:r>
        </w:p>
      </w:tc>
      <w:tc>
        <w:tcPr>
          <w:tcW w:w="6239" w:type="dxa"/>
        </w:tcPr>
        <w:p w14:paraId="275FAD3B" w14:textId="77777777" w:rsidR="00EE167F" w:rsidRPr="00EE167F" w:rsidRDefault="00EE167F" w:rsidP="004B1EBC">
          <w:pPr>
            <w:pStyle w:val="Header"/>
            <w:tabs>
              <w:tab w:val="left" w:pos="1878"/>
            </w:tabs>
            <w:ind w:left="602"/>
            <w:rPr>
              <w:rFonts w:ascii="Arial" w:hAnsi="Arial" w:cs="Arial"/>
              <w:color w:val="002052"/>
            </w:rPr>
          </w:pPr>
          <w:r w:rsidRPr="00EE167F">
            <w:rPr>
              <w:rFonts w:ascii="Arial" w:hAnsi="Arial" w:cs="Arial"/>
              <w:b/>
              <w:color w:val="002052"/>
            </w:rPr>
            <w:t xml:space="preserve">Kingfield Road, Woking, Surrey GU22 </w:t>
          </w:r>
          <w:r w:rsidR="004B1EBC">
            <w:rPr>
              <w:rFonts w:ascii="Arial" w:hAnsi="Arial" w:cs="Arial"/>
              <w:b/>
              <w:color w:val="002052"/>
            </w:rPr>
            <w:t>9AA</w:t>
          </w:r>
          <w:r w:rsidRPr="00EE167F">
            <w:rPr>
              <w:rFonts w:ascii="Arial" w:hAnsi="Arial" w:cs="Arial"/>
              <w:color w:val="002052"/>
            </w:rPr>
            <w:br/>
            <w:t>Telephone:</w:t>
          </w:r>
          <w:r w:rsidRPr="00EE167F">
            <w:rPr>
              <w:rFonts w:ascii="Arial" w:hAnsi="Arial" w:cs="Arial"/>
              <w:color w:val="002052"/>
            </w:rPr>
            <w:tab/>
            <w:t xml:space="preserve">01483 </w:t>
          </w:r>
          <w:r w:rsidR="00EB54C3">
            <w:rPr>
              <w:rFonts w:ascii="Arial" w:hAnsi="Arial" w:cs="Arial"/>
              <w:color w:val="002052"/>
            </w:rPr>
            <w:t>771426</w:t>
          </w:r>
          <w:r w:rsidRPr="00EE167F">
            <w:rPr>
              <w:rFonts w:ascii="Arial" w:hAnsi="Arial" w:cs="Arial"/>
              <w:color w:val="002052"/>
            </w:rPr>
            <w:br/>
            <w:t>Website:</w:t>
          </w:r>
          <w:r w:rsidRPr="00EE167F">
            <w:rPr>
              <w:rFonts w:ascii="Arial" w:hAnsi="Arial" w:cs="Arial"/>
              <w:color w:val="002052"/>
            </w:rPr>
            <w:tab/>
            <w:t>www.wokinggymnastics.co.uk</w:t>
          </w:r>
        </w:p>
        <w:p w14:paraId="275FAD3C" w14:textId="77777777" w:rsidR="00EE167F" w:rsidRDefault="00EE167F" w:rsidP="004B1EBC">
          <w:pPr>
            <w:pStyle w:val="Header"/>
            <w:tabs>
              <w:tab w:val="left" w:pos="1878"/>
            </w:tabs>
            <w:ind w:left="602"/>
          </w:pPr>
          <w:r w:rsidRPr="00EE167F">
            <w:rPr>
              <w:rFonts w:ascii="Arial" w:hAnsi="Arial" w:cs="Arial"/>
              <w:color w:val="002052"/>
            </w:rPr>
            <w:t>Registered Charity No. 1152822</w:t>
          </w:r>
        </w:p>
      </w:tc>
    </w:tr>
  </w:tbl>
  <w:p w14:paraId="275FAD3E" w14:textId="77777777" w:rsidR="00EE167F" w:rsidRDefault="00EE1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479DB"/>
    <w:multiLevelType w:val="hybridMultilevel"/>
    <w:tmpl w:val="0D480136"/>
    <w:lvl w:ilvl="0" w:tplc="9C0854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1001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C01"/>
    <w:rsid w:val="00030CF6"/>
    <w:rsid w:val="000567C0"/>
    <w:rsid w:val="00091785"/>
    <w:rsid w:val="000925C3"/>
    <w:rsid w:val="00096121"/>
    <w:rsid w:val="000C13A5"/>
    <w:rsid w:val="000E141E"/>
    <w:rsid w:val="000E34CB"/>
    <w:rsid w:val="00130DFF"/>
    <w:rsid w:val="00171349"/>
    <w:rsid w:val="0017722F"/>
    <w:rsid w:val="00177B1E"/>
    <w:rsid w:val="00190100"/>
    <w:rsid w:val="00194C4F"/>
    <w:rsid w:val="001A20FC"/>
    <w:rsid w:val="001A4B90"/>
    <w:rsid w:val="001A63CC"/>
    <w:rsid w:val="001E37BE"/>
    <w:rsid w:val="001F5945"/>
    <w:rsid w:val="00211934"/>
    <w:rsid w:val="00213490"/>
    <w:rsid w:val="0022406E"/>
    <w:rsid w:val="002269D4"/>
    <w:rsid w:val="002744E0"/>
    <w:rsid w:val="00293C4E"/>
    <w:rsid w:val="002A7625"/>
    <w:rsid w:val="002B169A"/>
    <w:rsid w:val="002C276F"/>
    <w:rsid w:val="002D4762"/>
    <w:rsid w:val="00315D1A"/>
    <w:rsid w:val="00317C6A"/>
    <w:rsid w:val="003426E9"/>
    <w:rsid w:val="003435B7"/>
    <w:rsid w:val="00363498"/>
    <w:rsid w:val="003920DE"/>
    <w:rsid w:val="003B7207"/>
    <w:rsid w:val="003E0497"/>
    <w:rsid w:val="0044580F"/>
    <w:rsid w:val="00450AE7"/>
    <w:rsid w:val="0049127C"/>
    <w:rsid w:val="00496A30"/>
    <w:rsid w:val="004A5360"/>
    <w:rsid w:val="004B1320"/>
    <w:rsid w:val="004B1EBC"/>
    <w:rsid w:val="004C53DF"/>
    <w:rsid w:val="004D5184"/>
    <w:rsid w:val="004F381A"/>
    <w:rsid w:val="005065C7"/>
    <w:rsid w:val="005228E8"/>
    <w:rsid w:val="00530E28"/>
    <w:rsid w:val="005370EE"/>
    <w:rsid w:val="005C3997"/>
    <w:rsid w:val="00602FF5"/>
    <w:rsid w:val="00646EB8"/>
    <w:rsid w:val="006543A0"/>
    <w:rsid w:val="006665C7"/>
    <w:rsid w:val="00674CD3"/>
    <w:rsid w:val="006B1102"/>
    <w:rsid w:val="006B29BF"/>
    <w:rsid w:val="006F1719"/>
    <w:rsid w:val="006F1D00"/>
    <w:rsid w:val="007454B6"/>
    <w:rsid w:val="00753D34"/>
    <w:rsid w:val="00760993"/>
    <w:rsid w:val="00764394"/>
    <w:rsid w:val="007744AF"/>
    <w:rsid w:val="00777989"/>
    <w:rsid w:val="007D3EF1"/>
    <w:rsid w:val="007F0CDC"/>
    <w:rsid w:val="007F0FDB"/>
    <w:rsid w:val="00804AAB"/>
    <w:rsid w:val="008247D2"/>
    <w:rsid w:val="00844AEC"/>
    <w:rsid w:val="00852995"/>
    <w:rsid w:val="008672FB"/>
    <w:rsid w:val="008A692A"/>
    <w:rsid w:val="008D2144"/>
    <w:rsid w:val="008F0CC8"/>
    <w:rsid w:val="008F6FC5"/>
    <w:rsid w:val="00915C01"/>
    <w:rsid w:val="0092584E"/>
    <w:rsid w:val="009330BE"/>
    <w:rsid w:val="009676F1"/>
    <w:rsid w:val="00970660"/>
    <w:rsid w:val="00982634"/>
    <w:rsid w:val="00983617"/>
    <w:rsid w:val="00A15650"/>
    <w:rsid w:val="00A251C6"/>
    <w:rsid w:val="00A25549"/>
    <w:rsid w:val="00A26338"/>
    <w:rsid w:val="00A32246"/>
    <w:rsid w:val="00A407D4"/>
    <w:rsid w:val="00A60B7C"/>
    <w:rsid w:val="00A72053"/>
    <w:rsid w:val="00A806B5"/>
    <w:rsid w:val="00A87BD2"/>
    <w:rsid w:val="00A91615"/>
    <w:rsid w:val="00A9559A"/>
    <w:rsid w:val="00A9680B"/>
    <w:rsid w:val="00AB6693"/>
    <w:rsid w:val="00AC176D"/>
    <w:rsid w:val="00B04B21"/>
    <w:rsid w:val="00B20D23"/>
    <w:rsid w:val="00B3723D"/>
    <w:rsid w:val="00B731C7"/>
    <w:rsid w:val="00B75BBC"/>
    <w:rsid w:val="00BC1759"/>
    <w:rsid w:val="00BD049F"/>
    <w:rsid w:val="00BD2007"/>
    <w:rsid w:val="00BD2E78"/>
    <w:rsid w:val="00BE158F"/>
    <w:rsid w:val="00C0160F"/>
    <w:rsid w:val="00C21BEB"/>
    <w:rsid w:val="00C36F00"/>
    <w:rsid w:val="00C5060D"/>
    <w:rsid w:val="00C63913"/>
    <w:rsid w:val="00C714DA"/>
    <w:rsid w:val="00C76EC5"/>
    <w:rsid w:val="00C846A9"/>
    <w:rsid w:val="00C847E5"/>
    <w:rsid w:val="00C855F8"/>
    <w:rsid w:val="00C9597C"/>
    <w:rsid w:val="00CA1BA3"/>
    <w:rsid w:val="00CE2E4E"/>
    <w:rsid w:val="00D1403C"/>
    <w:rsid w:val="00D329C7"/>
    <w:rsid w:val="00D36294"/>
    <w:rsid w:val="00D61E39"/>
    <w:rsid w:val="00E23B0E"/>
    <w:rsid w:val="00E24212"/>
    <w:rsid w:val="00E30AFE"/>
    <w:rsid w:val="00E3618B"/>
    <w:rsid w:val="00E37487"/>
    <w:rsid w:val="00E41B7B"/>
    <w:rsid w:val="00E43C26"/>
    <w:rsid w:val="00E8564F"/>
    <w:rsid w:val="00EB54C3"/>
    <w:rsid w:val="00EE167F"/>
    <w:rsid w:val="00F2005A"/>
    <w:rsid w:val="00F523E5"/>
    <w:rsid w:val="00F86BFC"/>
    <w:rsid w:val="00FF3E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FAD1E"/>
  <w15:docId w15:val="{88D8A89C-4508-4F40-873B-10F7082B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C01"/>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67F"/>
    <w:pPr>
      <w:tabs>
        <w:tab w:val="center" w:pos="4513"/>
        <w:tab w:val="right" w:pos="9026"/>
      </w:tabs>
      <w:spacing w:after="0" w:line="240" w:lineRule="auto"/>
    </w:pPr>
    <w:rPr>
      <w:rFonts w:eastAsiaTheme="minorEastAsia"/>
      <w:lang w:eastAsia="ja-JP"/>
    </w:rPr>
  </w:style>
  <w:style w:type="character" w:customStyle="1" w:styleId="HeaderChar">
    <w:name w:val="Header Char"/>
    <w:basedOn w:val="DefaultParagraphFont"/>
    <w:link w:val="Header"/>
    <w:uiPriority w:val="99"/>
    <w:rsid w:val="00EE167F"/>
  </w:style>
  <w:style w:type="paragraph" w:styleId="Footer">
    <w:name w:val="footer"/>
    <w:basedOn w:val="Normal"/>
    <w:link w:val="FooterChar"/>
    <w:uiPriority w:val="99"/>
    <w:unhideWhenUsed/>
    <w:rsid w:val="00EE167F"/>
    <w:pPr>
      <w:tabs>
        <w:tab w:val="center" w:pos="4513"/>
        <w:tab w:val="right" w:pos="9026"/>
      </w:tabs>
      <w:spacing w:after="0" w:line="240" w:lineRule="auto"/>
    </w:pPr>
    <w:rPr>
      <w:rFonts w:eastAsiaTheme="minorEastAsia"/>
      <w:lang w:eastAsia="ja-JP"/>
    </w:rPr>
  </w:style>
  <w:style w:type="character" w:customStyle="1" w:styleId="FooterChar">
    <w:name w:val="Footer Char"/>
    <w:basedOn w:val="DefaultParagraphFont"/>
    <w:link w:val="Footer"/>
    <w:uiPriority w:val="99"/>
    <w:rsid w:val="00EE167F"/>
  </w:style>
  <w:style w:type="table" w:styleId="TableGrid">
    <w:name w:val="Table Grid"/>
    <w:basedOn w:val="TableNormal"/>
    <w:uiPriority w:val="59"/>
    <w:rsid w:val="00EE1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167F"/>
    <w:pPr>
      <w:spacing w:after="0" w:line="240" w:lineRule="auto"/>
    </w:pPr>
    <w:rPr>
      <w:rFonts w:ascii="Tahoma" w:eastAsiaTheme="minorEastAsia" w:hAnsi="Tahoma" w:cs="Tahoma"/>
      <w:sz w:val="16"/>
      <w:szCs w:val="16"/>
      <w:lang w:eastAsia="ja-JP"/>
    </w:rPr>
  </w:style>
  <w:style w:type="character" w:customStyle="1" w:styleId="BalloonTextChar">
    <w:name w:val="Balloon Text Char"/>
    <w:basedOn w:val="DefaultParagraphFont"/>
    <w:link w:val="BalloonText"/>
    <w:uiPriority w:val="99"/>
    <w:semiHidden/>
    <w:rsid w:val="00EE167F"/>
    <w:rPr>
      <w:rFonts w:ascii="Tahoma" w:hAnsi="Tahoma" w:cs="Tahoma"/>
      <w:sz w:val="16"/>
      <w:szCs w:val="16"/>
    </w:rPr>
  </w:style>
  <w:style w:type="character" w:styleId="Hyperlink">
    <w:name w:val="Hyperlink"/>
    <w:basedOn w:val="DefaultParagraphFont"/>
    <w:uiPriority w:val="99"/>
    <w:unhideWhenUsed/>
    <w:rsid w:val="00EE167F"/>
    <w:rPr>
      <w:color w:val="0000FF" w:themeColor="hyperlink"/>
      <w:u w:val="single"/>
    </w:rPr>
  </w:style>
  <w:style w:type="paragraph" w:styleId="ListParagraph">
    <w:name w:val="List Paragraph"/>
    <w:basedOn w:val="Normal"/>
    <w:uiPriority w:val="34"/>
    <w:qFormat/>
    <w:rsid w:val="00983617"/>
    <w:pPr>
      <w:ind w:left="720"/>
      <w:contextualSpacing/>
    </w:pPr>
  </w:style>
  <w:style w:type="character" w:styleId="UnresolvedMention">
    <w:name w:val="Unresolved Mention"/>
    <w:basedOn w:val="DefaultParagraphFont"/>
    <w:uiPriority w:val="99"/>
    <w:semiHidden/>
    <w:unhideWhenUsed/>
    <w:rsid w:val="00844AEC"/>
    <w:rPr>
      <w:color w:val="605E5C"/>
      <w:shd w:val="clear" w:color="auto" w:fill="E1DFDD"/>
    </w:rPr>
  </w:style>
  <w:style w:type="character" w:styleId="FollowedHyperlink">
    <w:name w:val="FollowedHyperlink"/>
    <w:basedOn w:val="DefaultParagraphFont"/>
    <w:uiPriority w:val="99"/>
    <w:semiHidden/>
    <w:unhideWhenUsed/>
    <w:rsid w:val="00804A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wokinggymnastics.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wokinggymnastics.co.uk/sch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elopment\Downloads\WGC2013-Letterhead-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97FABAC870BB468E2B98C907161C17" ma:contentTypeVersion="13" ma:contentTypeDescription="Create a new document." ma:contentTypeScope="" ma:versionID="2208ddc1a70cc2d59603c46e7366361b">
  <xsd:schema xmlns:xsd="http://www.w3.org/2001/XMLSchema" xmlns:xs="http://www.w3.org/2001/XMLSchema" xmlns:p="http://schemas.microsoft.com/office/2006/metadata/properties" xmlns:ns2="ac2a3a4c-911d-4e8c-a75f-7671dec36287" xmlns:ns3="04e1c653-47dc-42bc-b1fa-c01d171f1e5a" targetNamespace="http://schemas.microsoft.com/office/2006/metadata/properties" ma:root="true" ma:fieldsID="e6342b7d219b3cdc71922a49c651f912" ns2:_="" ns3:_="">
    <xsd:import namespace="ac2a3a4c-911d-4e8c-a75f-7671dec36287"/>
    <xsd:import namespace="04e1c653-47dc-42bc-b1fa-c01d171f1e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a3a4c-911d-4e8c-a75f-7671dec36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3a86a1-ad49-4381-ac46-bbecd32f603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e1c653-47dc-42bc-b1fa-c01d171f1e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566ed8-4084-4d10-a284-40c99fcb29a4}" ma:internalName="TaxCatchAll" ma:showField="CatchAllData" ma:web="04e1c653-47dc-42bc-b1fa-c01d171f1e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e1c653-47dc-42bc-b1fa-c01d171f1e5a" xsi:nil="true"/>
    <lcf76f155ced4ddcb4097134ff3c332f xmlns="ac2a3a4c-911d-4e8c-a75f-7671dec362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45B8DF-A518-46D9-8C46-0E2D41C6738A}"/>
</file>

<file path=customXml/itemProps2.xml><?xml version="1.0" encoding="utf-8"?>
<ds:datastoreItem xmlns:ds="http://schemas.openxmlformats.org/officeDocument/2006/customXml" ds:itemID="{C5B321A2-15FC-4C9F-9E1A-659FAEC01529}">
  <ds:schemaRefs>
    <ds:schemaRef ds:uri="http://schemas.microsoft.com/sharepoint/v3/contenttype/forms"/>
  </ds:schemaRefs>
</ds:datastoreItem>
</file>

<file path=customXml/itemProps3.xml><?xml version="1.0" encoding="utf-8"?>
<ds:datastoreItem xmlns:ds="http://schemas.openxmlformats.org/officeDocument/2006/customXml" ds:itemID="{1A68AB98-1217-4372-AE64-1C4D27C100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WGC2013-Letterhead-Word-Template</Template>
  <TotalTime>1</TotalTime>
  <Pages>1</Pages>
  <Words>271</Words>
  <Characters>1434</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JPMorgan Chase and Co.</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Development</dc:creator>
  <cp:lastModifiedBy>Helen O'Connor</cp:lastModifiedBy>
  <cp:revision>2</cp:revision>
  <cp:lastPrinted>2016-09-09T09:41:00Z</cp:lastPrinted>
  <dcterms:created xsi:type="dcterms:W3CDTF">2026-03-17T12:11:00Z</dcterms:created>
  <dcterms:modified xsi:type="dcterms:W3CDTF">2026-03-17T12:11:00Z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0x0101008497FABAC870BB468E2B98C907161C17</vt:lpwstr>
  </property>
</Properties>
</file>